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51" w:rsidRDefault="00010D51" w:rsidP="00967635">
      <w:pPr>
        <w:tabs>
          <w:tab w:val="right" w:pos="9360"/>
        </w:tabs>
        <w:ind w:firstLine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.5pt;margin-top:0;width:185.25pt;height:92.1pt;z-index:251658240;visibility:visible">
            <v:imagedata r:id="rId5" o:title=""/>
            <w10:wrap type="square"/>
          </v:shape>
        </w:pict>
      </w:r>
    </w:p>
    <w:p w:rsidR="00010D51" w:rsidRPr="00967635" w:rsidRDefault="00010D51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 w:rsidRPr="00967635">
        <w:rPr>
          <w:b/>
          <w:sz w:val="28"/>
          <w:szCs w:val="28"/>
        </w:rPr>
        <w:t>CS 791v: Topics: Parallel Computing</w:t>
      </w:r>
    </w:p>
    <w:p w:rsidR="00010D51" w:rsidRDefault="00010D51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Spring 2013</w:t>
      </w:r>
    </w:p>
    <w:p w:rsidR="00010D51" w:rsidRDefault="00010D51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010D51" w:rsidRDefault="00010D51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010D51" w:rsidRDefault="00010D51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Programming Assignment 1</w:t>
      </w:r>
    </w:p>
    <w:p w:rsidR="00010D51" w:rsidRDefault="00010D51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 Filter</w:t>
      </w:r>
    </w:p>
    <w:p w:rsidR="00010D51" w:rsidRDefault="00010D51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Assigned Date</w:t>
      </w:r>
    </w:p>
    <w:p w:rsidR="00010D51" w:rsidRPr="00967635" w:rsidRDefault="00010D51" w:rsidP="00967635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1/28/2013</w:t>
      </w:r>
    </w:p>
    <w:p w:rsidR="00010D51" w:rsidRDefault="00010D51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010D51" w:rsidRDefault="00010D51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Due Date</w:t>
      </w:r>
    </w:p>
    <w:p w:rsidR="00010D51" w:rsidRPr="00967635" w:rsidRDefault="00010D51" w:rsidP="00967635">
      <w:pPr>
        <w:tabs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2/4/2013</w:t>
      </w:r>
      <w:r w:rsidRPr="00967635">
        <w:rPr>
          <w:sz w:val="28"/>
          <w:szCs w:val="28"/>
        </w:rPr>
        <w:t xml:space="preserve"> </w:t>
      </w:r>
    </w:p>
    <w:p w:rsidR="00010D51" w:rsidRDefault="00010D51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010D51" w:rsidRDefault="00010D51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Overview</w:t>
      </w:r>
    </w:p>
    <w:p w:rsidR="00010D51" w:rsidRPr="007F7A0D" w:rsidRDefault="00010D51" w:rsidP="007F7A0D">
      <w:p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7F7A0D">
        <w:rPr>
          <w:sz w:val="28"/>
          <w:szCs w:val="28"/>
        </w:rPr>
        <w:t>For this assignment, you will generate a simple finite impulse response (FIR) filter.</w:t>
      </w:r>
    </w:p>
    <w:p w:rsidR="00010D51" w:rsidRDefault="00010D51" w:rsidP="007F7A0D">
      <w:p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7F7A0D">
        <w:rPr>
          <w:sz w:val="28"/>
          <w:szCs w:val="28"/>
        </w:rPr>
        <w:t>The program should behave as follows:</w:t>
      </w:r>
    </w:p>
    <w:p w:rsidR="00010D51" w:rsidRDefault="00010D51" w:rsidP="007F7A0D">
      <w:pPr>
        <w:numPr>
          <w:ilvl w:val="0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7F7A0D">
        <w:rPr>
          <w:sz w:val="28"/>
          <w:szCs w:val="28"/>
        </w:rPr>
        <w:t>Generate an array A of N values, either randomly or from a file.</w:t>
      </w:r>
      <w:r>
        <w:rPr>
          <w:sz w:val="28"/>
          <w:szCs w:val="28"/>
        </w:rPr>
        <w:t xml:space="preserve"> </w:t>
      </w:r>
    </w:p>
    <w:p w:rsidR="00010D51" w:rsidRDefault="00010D51" w:rsidP="007F7A0D">
      <w:pPr>
        <w:numPr>
          <w:ilvl w:val="0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  <w:lang w:val="pl-PL"/>
        </w:rPr>
      </w:pPr>
      <w:r w:rsidRPr="007F7A0D">
        <w:rPr>
          <w:sz w:val="28"/>
          <w:szCs w:val="28"/>
        </w:rPr>
        <w:t>Given a filter kernel size K, generate an output array O of size N - K + 1, where</w:t>
      </w:r>
      <w:r>
        <w:rPr>
          <w:sz w:val="28"/>
          <w:szCs w:val="28"/>
        </w:rPr>
        <w:t xml:space="preserve"> </w:t>
      </w:r>
      <w:r w:rsidRPr="007F7A0D">
        <w:rPr>
          <w:sz w:val="28"/>
          <w:szCs w:val="28"/>
        </w:rPr>
        <w:t xml:space="preserve">O[i] = (A[i] + A[i + 1] + ... </w:t>
      </w:r>
      <w:r w:rsidRPr="007F7A0D">
        <w:rPr>
          <w:sz w:val="28"/>
          <w:szCs w:val="28"/>
          <w:lang w:val="pl-PL"/>
        </w:rPr>
        <w:t>+ A[i + K - 1]) / K.</w:t>
      </w:r>
    </w:p>
    <w:p w:rsidR="00010D51" w:rsidRPr="007F7A0D" w:rsidRDefault="00010D51" w:rsidP="007F7A0D">
      <w:pPr>
        <w:tabs>
          <w:tab w:val="right" w:pos="9360"/>
        </w:tabs>
        <w:spacing w:after="0" w:line="240" w:lineRule="auto"/>
        <w:rPr>
          <w:b/>
          <w:sz w:val="28"/>
          <w:szCs w:val="28"/>
          <w:lang w:val="pl-PL"/>
        </w:rPr>
      </w:pPr>
    </w:p>
    <w:p w:rsidR="00010D51" w:rsidRDefault="00010D51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Project Requirements</w:t>
      </w:r>
    </w:p>
    <w:p w:rsidR="00010D51" w:rsidRDefault="00010D51" w:rsidP="001E00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versions of the code:</w:t>
      </w:r>
    </w:p>
    <w:p w:rsidR="00010D51" w:rsidRDefault="00010D51" w:rsidP="001E009C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compiled and running sequential C program</w:t>
      </w:r>
    </w:p>
    <w:p w:rsidR="00010D51" w:rsidRDefault="00010D51" w:rsidP="001E009C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compiled and running CUDA program</w:t>
      </w:r>
    </w:p>
    <w:p w:rsidR="00010D51" w:rsidRDefault="00010D51" w:rsidP="007F7A0D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Your code should handle arrays greater than the maximum number of available threads.</w:t>
      </w:r>
    </w:p>
    <w:p w:rsidR="00010D51" w:rsidRPr="00967635" w:rsidRDefault="00010D51" w:rsidP="001E00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Multiple timings of runs of various sizes.</w:t>
      </w:r>
    </w:p>
    <w:p w:rsidR="00010D51" w:rsidRPr="00967635" w:rsidRDefault="00010D51" w:rsidP="001E009C">
      <w:pPr>
        <w:spacing w:after="0" w:line="240" w:lineRule="auto"/>
        <w:rPr>
          <w:sz w:val="28"/>
          <w:szCs w:val="28"/>
        </w:rPr>
      </w:pPr>
    </w:p>
    <w:p w:rsidR="00010D51" w:rsidRDefault="00010D51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Deliverables</w:t>
      </w:r>
    </w:p>
    <w:p w:rsidR="00010D51" w:rsidRDefault="00010D51" w:rsidP="001E00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Bring code and output to class for discussion.</w:t>
      </w:r>
    </w:p>
    <w:p w:rsidR="00010D51" w:rsidRDefault="00010D51" w:rsidP="001E00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a pdf of your writeup and a zip of your source code emailed to Fred Harris and Lee Barford (DO NOT send binaries).</w:t>
      </w:r>
    </w:p>
    <w:p w:rsidR="00010D51" w:rsidRPr="00967635" w:rsidRDefault="00010D51" w:rsidP="007F7A0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Firstname dot Lastname at … (Fred is cse, Lee is gmail)  </w:t>
      </w:r>
      <w:bookmarkStart w:id="0" w:name="_GoBack"/>
      <w:bookmarkEnd w:id="0"/>
    </w:p>
    <w:sectPr w:rsidR="00010D51" w:rsidRPr="00967635" w:rsidSect="00B51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C6AA7"/>
    <w:multiLevelType w:val="hybridMultilevel"/>
    <w:tmpl w:val="5500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555ED"/>
    <w:multiLevelType w:val="hybridMultilevel"/>
    <w:tmpl w:val="4AAAC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635"/>
    <w:rsid w:val="00010D51"/>
    <w:rsid w:val="00022DE2"/>
    <w:rsid w:val="00036B85"/>
    <w:rsid w:val="001E009C"/>
    <w:rsid w:val="00716A39"/>
    <w:rsid w:val="007F7A0D"/>
    <w:rsid w:val="00967635"/>
    <w:rsid w:val="00AA6B5B"/>
    <w:rsid w:val="00B51DEC"/>
    <w:rsid w:val="00B63016"/>
    <w:rsid w:val="00D52E3E"/>
    <w:rsid w:val="00DD0FD7"/>
    <w:rsid w:val="00E3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E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6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67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142</Words>
  <Characters>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fredh</dc:creator>
  <cp:keywords/>
  <dc:description/>
  <cp:lastModifiedBy>The Harris Family</cp:lastModifiedBy>
  <cp:revision>6</cp:revision>
  <cp:lastPrinted>2013-01-23T00:10:00Z</cp:lastPrinted>
  <dcterms:created xsi:type="dcterms:W3CDTF">2011-08-30T17:24:00Z</dcterms:created>
  <dcterms:modified xsi:type="dcterms:W3CDTF">2013-01-27T01:06:00Z</dcterms:modified>
</cp:coreProperties>
</file>