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37" w:rsidRDefault="00220937" w:rsidP="00967635">
      <w:pPr>
        <w:tabs>
          <w:tab w:val="right" w:pos="9360"/>
        </w:tabs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5pt;margin-top:0;width:185.25pt;height:92.1pt;z-index:251658240;visibility:visible">
            <v:imagedata r:id="rId5" o:title=""/>
            <w10:wrap type="square"/>
          </v:shape>
        </w:pic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2013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1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Experiments with Vector Addition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1/28/2013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2/4/2013</w:t>
      </w:r>
      <w:r w:rsidRPr="00967635">
        <w:rPr>
          <w:sz w:val="28"/>
          <w:szCs w:val="28"/>
        </w:rPr>
        <w:t xml:space="preserve"> 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220937" w:rsidRDefault="00220937" w:rsidP="007F7A0D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Starting with vector addition </w:t>
      </w: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Code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</w:rPr>
        <w:t xml:space="preserve">__global__ void add (int *a,int *b, int *c) {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5526">
        <w:rPr>
          <w:sz w:val="28"/>
          <w:szCs w:val="28"/>
        </w:rPr>
        <w:t xml:space="preserve">int tid = blockIdx.x * blockDim.x + threadIdx.x;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  <w:lang w:val="nb-NO"/>
        </w:rPr>
      </w:pPr>
      <w:r w:rsidRPr="00015526">
        <w:rPr>
          <w:sz w:val="28"/>
          <w:szCs w:val="28"/>
          <w:lang w:val="nb-NO"/>
        </w:rPr>
        <w:t xml:space="preserve">       if(tid &lt; N) {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</w:t>
      </w:r>
      <w:r w:rsidRPr="00015526">
        <w:rPr>
          <w:sz w:val="28"/>
          <w:szCs w:val="28"/>
          <w:lang w:val="nb-NO"/>
        </w:rPr>
        <w:t xml:space="preserve"> c[tid] = a[tid]+b[tid];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     </w:t>
      </w:r>
      <w:r w:rsidRPr="00015526">
        <w:rPr>
          <w:sz w:val="28"/>
          <w:szCs w:val="28"/>
        </w:rPr>
        <w:t xml:space="preserve">} </w:t>
      </w:r>
    </w:p>
    <w:p w:rsidR="00220937" w:rsidRDefault="00220937" w:rsidP="00015526">
      <w:pPr>
        <w:tabs>
          <w:tab w:val="left" w:pos="27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</w:rPr>
        <w:t>}</w:t>
      </w:r>
      <w:r>
        <w:rPr>
          <w:sz w:val="28"/>
          <w:szCs w:val="28"/>
        </w:rPr>
        <w:tab/>
      </w:r>
    </w:p>
    <w:p w:rsidR="00220937" w:rsidRDefault="00220937" w:rsidP="00015526">
      <w:pPr>
        <w:tabs>
          <w:tab w:val="right" w:pos="9360"/>
        </w:tabs>
        <w:spacing w:after="0" w:line="240" w:lineRule="auto"/>
        <w:ind w:left="1080"/>
        <w:rPr>
          <w:sz w:val="28"/>
          <w:szCs w:val="28"/>
        </w:rPr>
      </w:pP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the call</w:t>
      </w:r>
    </w:p>
    <w:p w:rsidR="00220937" w:rsidRPr="00015526" w:rsidRDefault="00220937" w:rsidP="00015526">
      <w:pPr>
        <w:tabs>
          <w:tab w:val="left" w:pos="2760"/>
        </w:tabs>
        <w:spacing w:after="0" w:line="240" w:lineRule="auto"/>
        <w:ind w:left="1440"/>
        <w:rPr>
          <w:sz w:val="28"/>
          <w:szCs w:val="28"/>
          <w:lang w:val="pt-BR"/>
        </w:rPr>
      </w:pPr>
      <w:r w:rsidRPr="00015526">
        <w:rPr>
          <w:sz w:val="28"/>
          <w:szCs w:val="28"/>
          <w:lang w:val="pt-BR"/>
        </w:rPr>
        <w:t>add&lt;&lt;&lt;</w:t>
      </w:r>
      <w:r w:rsidRPr="00E1113C">
        <w:rPr>
          <w:sz w:val="28"/>
          <w:szCs w:val="28"/>
          <w:lang w:val="pt-BR"/>
        </w:rPr>
        <w:t>B</w:t>
      </w:r>
      <w:r w:rsidRPr="00015526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>T</w:t>
      </w:r>
      <w:r w:rsidRPr="00015526">
        <w:rPr>
          <w:sz w:val="28"/>
          <w:szCs w:val="28"/>
          <w:lang w:val="pt-BR"/>
        </w:rPr>
        <w:t>&gt;&gt;&gt;(dev_a,dev_b,dev_c);</w:t>
      </w:r>
    </w:p>
    <w:p w:rsidR="00220937" w:rsidRPr="00015526" w:rsidRDefault="00220937" w:rsidP="00015526">
      <w:pPr>
        <w:tabs>
          <w:tab w:val="left" w:pos="2760"/>
        </w:tabs>
        <w:spacing w:after="0" w:line="240" w:lineRule="auto"/>
        <w:ind w:left="1440"/>
        <w:rPr>
          <w:sz w:val="28"/>
          <w:szCs w:val="28"/>
          <w:lang w:val="pt-BR"/>
        </w:rPr>
      </w:pPr>
    </w:p>
    <w:p w:rsidR="00220937" w:rsidRDefault="00220937" w:rsidP="007F7A0D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 xml:space="preserve">For this assignment, you will </w:t>
      </w:r>
      <w:r>
        <w:rPr>
          <w:sz w:val="28"/>
          <w:szCs w:val="28"/>
        </w:rPr>
        <w:t>make changes to the vector addition code.</w:t>
      </w:r>
    </w:p>
    <w:p w:rsidR="00220937" w:rsidRDefault="00220937" w:rsidP="00015526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Different sizes for the vectors – Replace the static declaration for a[N], b[N], and c[N] with </w:t>
      </w:r>
      <w:r>
        <w:rPr>
          <w:sz w:val="28"/>
          <w:szCs w:val="28"/>
        </w:rPr>
        <w:t xml:space="preserve"> </w:t>
      </w:r>
      <w:r w:rsidRPr="00015526">
        <w:rPr>
          <w:sz w:val="28"/>
          <w:szCs w:val="28"/>
        </w:rPr>
        <w:t>dynamically allocated memory and add keyboard input statements to be to specify N.</w:t>
      </w:r>
      <w:r>
        <w:rPr>
          <w:sz w:val="28"/>
          <w:szCs w:val="28"/>
        </w:rPr>
        <w:t xml:space="preserve"> </w:t>
      </w:r>
    </w:p>
    <w:p w:rsidR="00220937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 LARGE vectors (push the memory of the cards, should go to at least 1 million)</w:t>
      </w:r>
    </w:p>
    <w:p w:rsidR="00220937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versions with and without striding</w:t>
      </w:r>
    </w:p>
    <w:p w:rsidR="00220937" w:rsidRDefault="00220937" w:rsidP="00E1113C">
      <w:pPr>
        <w:tabs>
          <w:tab w:val="right" w:pos="9360"/>
        </w:tabs>
        <w:spacing w:after="0" w:line="240" w:lineRule="auto"/>
        <w:ind w:left="1980"/>
        <w:rPr>
          <w:sz w:val="28"/>
          <w:szCs w:val="28"/>
        </w:rPr>
      </w:pPr>
    </w:p>
    <w:p w:rsidR="00220937" w:rsidRDefault="00220937" w:rsidP="00E1113C">
      <w:pPr>
        <w:tabs>
          <w:tab w:val="right" w:pos="9360"/>
        </w:tabs>
        <w:spacing w:after="0" w:line="240" w:lineRule="auto"/>
        <w:ind w:left="1980"/>
        <w:rPr>
          <w:sz w:val="28"/>
          <w:szCs w:val="28"/>
        </w:rPr>
      </w:pP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Different CUDA grid/block structures – Add keyboard statements to input different values for: </w:t>
      </w:r>
      <w:r>
        <w:rPr>
          <w:sz w:val="28"/>
          <w:szCs w:val="28"/>
        </w:rPr>
        <w:t xml:space="preserve"> </w:t>
      </w:r>
    </w:p>
    <w:p w:rsidR="00220937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Calibri"/>
          <w:sz w:val="28"/>
          <w:szCs w:val="28"/>
        </w:rPr>
      </w:pPr>
      <w:r w:rsidRPr="00015526">
        <w:rPr>
          <w:rFonts w:cs="Calibri"/>
          <w:sz w:val="28"/>
          <w:szCs w:val="28"/>
        </w:rPr>
        <w:t xml:space="preserve">Numbers of threads in a block (T) </w:t>
      </w:r>
    </w:p>
    <w:p w:rsidR="00220937" w:rsidRPr="00015526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Calibri"/>
          <w:sz w:val="28"/>
          <w:szCs w:val="28"/>
        </w:rPr>
      </w:pPr>
      <w:r w:rsidRPr="00015526">
        <w:rPr>
          <w:rFonts w:cs="Calibri"/>
          <w:sz w:val="28"/>
          <w:szCs w:val="28"/>
        </w:rPr>
        <w:t xml:space="preserve">Number of blocks in a grid (B) </w:t>
      </w: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 Include checks for invalid input.</w:t>
      </w: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Timing -- Add statements to time the execution of the code using CUDA events, both for the host-only (CPU) computation and with the device (GPU) computation, and display results. </w:t>
      </w:r>
    </w:p>
    <w:p w:rsidR="00220937" w:rsidRPr="00015526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>Compute</w:t>
      </w:r>
      <w:r>
        <w:rPr>
          <w:sz w:val="28"/>
          <w:szCs w:val="28"/>
        </w:rPr>
        <w:t xml:space="preserve"> and graph the appropriate metrics (runtime, </w:t>
      </w:r>
      <w:r w:rsidRPr="00015526">
        <w:rPr>
          <w:sz w:val="28"/>
          <w:szCs w:val="28"/>
        </w:rPr>
        <w:t>speed-up factor</w:t>
      </w:r>
      <w:r>
        <w:rPr>
          <w:sz w:val="28"/>
          <w:szCs w:val="28"/>
        </w:rPr>
        <w:t>,…)</w:t>
      </w:r>
      <w:r w:rsidRPr="00015526">
        <w:rPr>
          <w:sz w:val="28"/>
          <w:szCs w:val="28"/>
        </w:rPr>
        <w:t>.</w:t>
      </w:r>
    </w:p>
    <w:p w:rsidR="00220937" w:rsidRPr="00015526" w:rsidRDefault="00220937" w:rsidP="007F7A0D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versions of the code: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sequential C program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Multiple timings of runs of various sizes.</w:t>
      </w:r>
    </w:p>
    <w:p w:rsidR="00220937" w:rsidRPr="00967635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Appropriate graphs</w:t>
      </w:r>
    </w:p>
    <w:p w:rsidR="00220937" w:rsidRPr="00967635" w:rsidRDefault="00220937" w:rsidP="001E009C">
      <w:pPr>
        <w:spacing w:after="0" w:line="240" w:lineRule="auto"/>
        <w:rPr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 code and output to class for discussion next Monday.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pdf of your writeup and a zip of your source code emailed to Fred Harris and Lee Barford (DO NOT send binaries).</w:t>
      </w:r>
    </w:p>
    <w:p w:rsidR="00220937" w:rsidRPr="00967635" w:rsidRDefault="00220937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Firstname dot Lastname at … (Fred is cse, Lee is gmail)  </w:t>
      </w:r>
      <w:bookmarkStart w:id="0" w:name="_GoBack"/>
      <w:bookmarkEnd w:id="0"/>
    </w:p>
    <w:sectPr w:rsidR="00220937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635"/>
    <w:rsid w:val="00010D51"/>
    <w:rsid w:val="00012516"/>
    <w:rsid w:val="00015526"/>
    <w:rsid w:val="00022DE2"/>
    <w:rsid w:val="00036B85"/>
    <w:rsid w:val="001E009C"/>
    <w:rsid w:val="00220937"/>
    <w:rsid w:val="00716A39"/>
    <w:rsid w:val="007F7A0D"/>
    <w:rsid w:val="00967635"/>
    <w:rsid w:val="00AA6B5B"/>
    <w:rsid w:val="00AC59D0"/>
    <w:rsid w:val="00B51DEC"/>
    <w:rsid w:val="00B63016"/>
    <w:rsid w:val="00D52E3E"/>
    <w:rsid w:val="00DD0FD7"/>
    <w:rsid w:val="00E1113C"/>
    <w:rsid w:val="00E3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252</Words>
  <Characters>1439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</dc:creator>
  <cp:keywords/>
  <dc:description/>
  <cp:lastModifiedBy>The Harris Family</cp:lastModifiedBy>
  <cp:revision>7</cp:revision>
  <cp:lastPrinted>2013-01-23T00:10:00Z</cp:lastPrinted>
  <dcterms:created xsi:type="dcterms:W3CDTF">2011-08-30T17:24:00Z</dcterms:created>
  <dcterms:modified xsi:type="dcterms:W3CDTF">2013-01-30T04:37:00Z</dcterms:modified>
</cp:coreProperties>
</file>